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AA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</w:p>
    <w:p w:rsidR="00B16959" w:rsidRPr="004B5A9A" w:rsidRDefault="00FB5CAA" w:rsidP="004B5A9A">
      <w:pPr>
        <w:pStyle w:val="NoSpacing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4/16/12</w:t>
      </w:r>
      <w:r w:rsidR="00E810FC">
        <w:rPr>
          <w:rFonts w:ascii="Arial Rounded MT Bold" w:hAnsi="Arial Rounded MT Bold"/>
          <w:sz w:val="40"/>
        </w:rPr>
        <w:br/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990E49">
        <w:t>:</w:t>
      </w:r>
      <w:r w:rsidR="00E810FC">
        <w:t xml:space="preserve"> </w:t>
      </w:r>
      <w:r w:rsidR="0072100B">
        <w:t xml:space="preserve"> 4:00 pm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  <w:r w:rsidR="00990E49">
        <w:t>:</w:t>
      </w:r>
      <w:r w:rsidR="0072100B">
        <w:t xml:space="preserve"> done!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  <w:r w:rsidR="00990E49">
        <w:t>:</w:t>
      </w:r>
      <w:r w:rsidR="0072100B">
        <w:t xml:space="preserve"> This Friday </w:t>
      </w:r>
      <w:proofErr w:type="spellStart"/>
      <w:r w:rsidR="0072100B">
        <w:t>Undie</w:t>
      </w:r>
      <w:proofErr w:type="spellEnd"/>
      <w:r w:rsidR="0072100B">
        <w:t xml:space="preserve"> Run and Concert @ 6pm, at Wall Aquatic Center, “NAU </w:t>
      </w:r>
      <w:proofErr w:type="spellStart"/>
      <w:r w:rsidR="0072100B">
        <w:t>UndieRun</w:t>
      </w:r>
      <w:proofErr w:type="spellEnd"/>
      <w:r w:rsidR="0072100B">
        <w:t xml:space="preserve">” On </w:t>
      </w:r>
      <w:proofErr w:type="spellStart"/>
      <w:r w:rsidR="0072100B">
        <w:t>Facebook</w:t>
      </w:r>
      <w:proofErr w:type="spellEnd"/>
      <w:r w:rsidR="0072100B">
        <w:t>!!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  <w:r w:rsidR="00990E49">
        <w:t>:</w:t>
      </w:r>
      <w:r w:rsidR="0072100B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Food Service:</w:t>
      </w:r>
      <w:r w:rsidR="0072100B">
        <w:t xml:space="preserve"> Awesome report sheet! Transfer specials are set in stone, Denny’s cannot change menu, Campus Dining Mobile App!</w:t>
      </w:r>
      <w:r w:rsidR="00201BF7">
        <w:t xml:space="preserve"> Contact Angel @ </w:t>
      </w:r>
      <w:hyperlink r:id="rId11" w:history="1">
        <w:r w:rsidR="00201BF7" w:rsidRPr="00551533">
          <w:rPr>
            <w:rStyle w:val="Hyperlink"/>
          </w:rPr>
          <w:t>aa725@nau.edu</w:t>
        </w:r>
      </w:hyperlink>
      <w:r w:rsidR="00201BF7">
        <w:t xml:space="preserve"> if you want to be a part of the FSC!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Sustainability Chair:</w:t>
      </w:r>
      <w:r w:rsidR="00201BF7">
        <w:t xml:space="preserve"> Earth Week!! Blackout volunteer form! 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Community Service Chair:</w:t>
      </w:r>
      <w:r w:rsidR="00201BF7">
        <w:t xml:space="preserve"> Can Tabs due today!!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Campus Safety Chair:</w:t>
      </w:r>
      <w:r w:rsidR="00201BF7">
        <w:t xml:space="preserve"> N/A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990E49">
        <w:t>:</w:t>
      </w:r>
      <w:r w:rsidR="008624BE">
        <w:t xml:space="preserve"> </w:t>
      </w:r>
      <w:r w:rsidR="0072100B">
        <w:t>N/A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201BF7">
        <w:t>Tinsley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201BF7">
        <w:t xml:space="preserve"> Allen</w:t>
      </w:r>
    </w:p>
    <w:p w:rsidR="00DE73E2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990E49">
        <w:t>:</w:t>
      </w:r>
      <w:r w:rsidR="00836F12">
        <w:t xml:space="preserve"> </w:t>
      </w:r>
    </w:p>
    <w:p w:rsidR="0072100B" w:rsidRDefault="00201BF7" w:rsidP="0072100B">
      <w:pPr>
        <w:pStyle w:val="ListParagraph"/>
        <w:numPr>
          <w:ilvl w:val="0"/>
          <w:numId w:val="6"/>
        </w:numPr>
        <w:spacing w:line="360" w:lineRule="auto"/>
      </w:pPr>
      <w:r>
        <w:t>Mt. View: Thanks from Greek Life!</w:t>
      </w:r>
    </w:p>
    <w:p w:rsidR="00201BF7" w:rsidRDefault="00201BF7" w:rsidP="0072100B">
      <w:pPr>
        <w:pStyle w:val="ListParagraph"/>
        <w:numPr>
          <w:ilvl w:val="0"/>
          <w:numId w:val="6"/>
        </w:numPr>
        <w:spacing w:line="360" w:lineRule="auto"/>
      </w:pPr>
      <w:r>
        <w:t>PRV: Relay for Life team! Join!</w:t>
      </w:r>
    </w:p>
    <w:p w:rsidR="00201BF7" w:rsidRDefault="00480778" w:rsidP="0072100B">
      <w:pPr>
        <w:pStyle w:val="ListParagraph"/>
        <w:numPr>
          <w:ilvl w:val="0"/>
          <w:numId w:val="6"/>
        </w:numPr>
        <w:spacing w:line="360" w:lineRule="auto"/>
      </w:pPr>
      <w:r>
        <w:t xml:space="preserve">Aspen: </w:t>
      </w:r>
      <w:proofErr w:type="spellStart"/>
      <w:r>
        <w:t>Le’go</w:t>
      </w:r>
      <w:proofErr w:type="spellEnd"/>
      <w:r>
        <w:t xml:space="preserve"> my L</w:t>
      </w:r>
      <w:r w:rsidR="00201BF7">
        <w:t>ego is next Sunday!</w:t>
      </w:r>
    </w:p>
    <w:p w:rsidR="00201BF7" w:rsidRDefault="00201BF7" w:rsidP="0072100B">
      <w:pPr>
        <w:pStyle w:val="ListParagraph"/>
        <w:numPr>
          <w:ilvl w:val="0"/>
          <w:numId w:val="6"/>
        </w:numPr>
        <w:spacing w:line="360" w:lineRule="auto"/>
      </w:pPr>
      <w:r>
        <w:t>SED: International Week starts today!</w:t>
      </w:r>
    </w:p>
    <w:p w:rsidR="00201BF7" w:rsidRDefault="00201BF7" w:rsidP="0072100B">
      <w:pPr>
        <w:pStyle w:val="ListParagraph"/>
        <w:numPr>
          <w:ilvl w:val="0"/>
          <w:numId w:val="6"/>
        </w:numPr>
        <w:spacing w:line="360" w:lineRule="auto"/>
      </w:pPr>
      <w:r>
        <w:t>Gabaldon: Thursday @ 7pm talent show!! In Lobby at Gabaldon! Come Join and win prizes!</w:t>
      </w:r>
    </w:p>
    <w:p w:rsidR="00201BF7" w:rsidRDefault="00201BF7" w:rsidP="0072100B">
      <w:pPr>
        <w:pStyle w:val="ListParagraph"/>
        <w:numPr>
          <w:ilvl w:val="0"/>
          <w:numId w:val="6"/>
        </w:numPr>
        <w:spacing w:line="360" w:lineRule="auto"/>
      </w:pPr>
      <w:r>
        <w:t>NCC: FSC applications email Angel, lunchbox suggestions!</w:t>
      </w:r>
    </w:p>
    <w:p w:rsidR="00201BF7" w:rsidRDefault="00201BF7" w:rsidP="0072100B">
      <w:pPr>
        <w:pStyle w:val="ListParagraph"/>
        <w:numPr>
          <w:ilvl w:val="0"/>
          <w:numId w:val="6"/>
        </w:numPr>
        <w:spacing w:line="360" w:lineRule="auto"/>
      </w:pPr>
      <w:r>
        <w:t xml:space="preserve">Advisor: This Friday @ 2pm in </w:t>
      </w:r>
      <w:proofErr w:type="spellStart"/>
      <w:r>
        <w:t>Blome</w:t>
      </w:r>
      <w:proofErr w:type="spellEnd"/>
      <w:r>
        <w:t xml:space="preserve"> Hall “Where in the world is Louie the Lumberjack” Scavenger Hunt!!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proofErr w:type="gramStart"/>
      <w:r>
        <w:t>Brianna</w:t>
      </w:r>
      <w:r w:rsidR="007A23C5">
        <w:t>(</w:t>
      </w:r>
      <w:proofErr w:type="gramEnd"/>
      <w:r w:rsidR="007A23C5">
        <w:t>President)</w:t>
      </w:r>
      <w:r w:rsidR="00990E49">
        <w:t>:</w:t>
      </w:r>
      <w:r w:rsidR="00201BF7">
        <w:t xml:space="preserve"> No Meeting this week! Retreat at Lava Tubes April 29, 2012 @ 11am-2pm at UU! Parliamentarian applications sent out and due April 23!</w:t>
      </w:r>
    </w:p>
    <w:p w:rsidR="00323393" w:rsidRDefault="00FB5CAA" w:rsidP="004B5A9A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 xml:space="preserve">Angel </w:t>
      </w:r>
      <w:r w:rsidR="007A23C5">
        <w:t xml:space="preserve"> (NCC)</w:t>
      </w:r>
      <w:r w:rsidR="00990E49">
        <w:t>:</w:t>
      </w:r>
      <w:r w:rsidR="00201BF7">
        <w:t xml:space="preserve"> Meeting this Thursday @ 5:30pm, NACURH delegation meeting, Award nominations due Friday April 20, 2012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r>
        <w:t>Cami (Finance)</w:t>
      </w:r>
      <w:r w:rsidR="00990E49">
        <w:t>:</w:t>
      </w:r>
      <w:r w:rsidR="00201BF7">
        <w:t xml:space="preserve"> Committee meeting this week on Wednesday, Hall Allocations due next Wed. @3pm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990E49">
        <w:t>:</w:t>
      </w:r>
      <w:r w:rsidR="0009410B">
        <w:t xml:space="preserve"> Hall of Spring and Year on April 27, Homecoming meetings have started, Hall of Fame event moved to April 23 from 6-8pm, Committee meeting this week! 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990E49">
        <w:t>:</w:t>
      </w:r>
      <w:r w:rsidR="00201BF7">
        <w:t xml:space="preserve"> No meeting this week!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</w:t>
      </w:r>
      <w:r w:rsidR="0009410B">
        <w:t xml:space="preserve">Res Life job emails were sent out!! 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09410B">
        <w:t xml:space="preserve"> N/A </w:t>
      </w:r>
      <w:r w:rsidR="0009410B">
        <w:tab/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09410B">
        <w:t xml:space="preserve"> N/A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990E49">
        <w:t>:</w:t>
      </w:r>
      <w:r w:rsidR="0072100B">
        <w:t xml:space="preserve"> N/A</w:t>
      </w:r>
    </w:p>
    <w:p w:rsidR="000254A0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990E49">
        <w:t>:</w:t>
      </w:r>
      <w:r w:rsidR="0072100B">
        <w:t xml:space="preserve"> LAS-I</w:t>
      </w:r>
    </w:p>
    <w:p w:rsidR="0072100B" w:rsidRDefault="0009410B" w:rsidP="0072100B">
      <w:pPr>
        <w:pStyle w:val="ListParagraph"/>
        <w:numPr>
          <w:ilvl w:val="0"/>
          <w:numId w:val="7"/>
        </w:numPr>
        <w:spacing w:line="360" w:lineRule="auto"/>
      </w:pPr>
      <w:r>
        <w:t>Inducting 4 people this year</w:t>
      </w:r>
    </w:p>
    <w:p w:rsidR="0009410B" w:rsidRDefault="0009410B" w:rsidP="0072100B">
      <w:pPr>
        <w:pStyle w:val="ListParagraph"/>
        <w:numPr>
          <w:ilvl w:val="0"/>
          <w:numId w:val="7"/>
        </w:numPr>
        <w:spacing w:line="360" w:lineRule="auto"/>
      </w:pPr>
      <w:r>
        <w:t xml:space="preserve">Nominees: Maria Moore, Cami Wiseman, Angel </w:t>
      </w:r>
      <w:proofErr w:type="spellStart"/>
      <w:r>
        <w:t>Arzola</w:t>
      </w:r>
      <w:proofErr w:type="spellEnd"/>
      <w:r>
        <w:t>, Daisy Hernandez, Kayla Self, Brittany S., Devon Mahon, Kathryn Machado</w:t>
      </w:r>
    </w:p>
    <w:p w:rsidR="0009410B" w:rsidRDefault="0009410B" w:rsidP="0072100B">
      <w:pPr>
        <w:pStyle w:val="ListParagraph"/>
        <w:numPr>
          <w:ilvl w:val="0"/>
          <w:numId w:val="7"/>
        </w:numPr>
        <w:spacing w:line="360" w:lineRule="auto"/>
      </w:pPr>
      <w:r>
        <w:t xml:space="preserve">Discussion: </w:t>
      </w:r>
    </w:p>
    <w:p w:rsidR="0009410B" w:rsidRDefault="0009410B" w:rsidP="0072100B">
      <w:pPr>
        <w:pStyle w:val="ListParagraph"/>
        <w:numPr>
          <w:ilvl w:val="0"/>
          <w:numId w:val="7"/>
        </w:numPr>
        <w:spacing w:line="360" w:lineRule="auto"/>
      </w:pPr>
      <w:r>
        <w:t>PRD: Cami Wiseman: very involved</w:t>
      </w:r>
    </w:p>
    <w:p w:rsidR="0009410B" w:rsidRDefault="0009410B" w:rsidP="0072100B">
      <w:pPr>
        <w:pStyle w:val="ListParagraph"/>
        <w:numPr>
          <w:ilvl w:val="0"/>
          <w:numId w:val="7"/>
        </w:numPr>
        <w:spacing w:line="360" w:lineRule="auto"/>
      </w:pPr>
      <w:r>
        <w:t>Allen: Cami and Maria: much involvement</w:t>
      </w:r>
    </w:p>
    <w:p w:rsidR="0009410B" w:rsidRDefault="0009410B" w:rsidP="0072100B">
      <w:pPr>
        <w:pStyle w:val="ListParagraph"/>
        <w:numPr>
          <w:ilvl w:val="0"/>
          <w:numId w:val="7"/>
        </w:numPr>
        <w:spacing w:line="360" w:lineRule="auto"/>
      </w:pPr>
      <w:r>
        <w:t>McConne</w:t>
      </w:r>
      <w:r w:rsidR="002B38EF">
        <w:t>l</w:t>
      </w:r>
      <w:r>
        <w:t>l: Angel: NCC Director and opportunity</w:t>
      </w:r>
    </w:p>
    <w:p w:rsidR="0009410B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President: Angel: early involvement with region, continue relationship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Parliamentarian: Maria, Cami, Angel: all very committed to RHA and region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PRD: Everyone would benefit and be great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President: regional and national committee experience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Cowden: Who is a Senior: Cami Wiseman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Gabaldon: Las-I is a lifelong membership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>Tinsley: Leadership Advancement Society of IACURH… lifelong membership</w:t>
      </w:r>
    </w:p>
    <w:p w:rsidR="002B38EF" w:rsidRDefault="002B38EF" w:rsidP="0072100B">
      <w:pPr>
        <w:pStyle w:val="ListParagraph"/>
        <w:numPr>
          <w:ilvl w:val="0"/>
          <w:numId w:val="7"/>
        </w:numPr>
        <w:spacing w:line="360" w:lineRule="auto"/>
      </w:pPr>
      <w:r>
        <w:t xml:space="preserve">Vote: Cami Wiseman &amp; Angel </w:t>
      </w:r>
      <w:proofErr w:type="spellStart"/>
      <w:r>
        <w:t>Arzola</w:t>
      </w:r>
      <w:proofErr w:type="spellEnd"/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  <w:r w:rsidR="00990E49">
        <w:t>:</w:t>
      </w:r>
      <w:r w:rsidR="0072100B">
        <w:t xml:space="preserve"> </w:t>
      </w:r>
      <w:proofErr w:type="spellStart"/>
      <w:r w:rsidR="0072100B">
        <w:t>Woot</w:t>
      </w:r>
      <w:proofErr w:type="spellEnd"/>
      <w:r w:rsidR="0072100B">
        <w:t xml:space="preserve">! </w:t>
      </w:r>
      <w:proofErr w:type="spellStart"/>
      <w:r w:rsidR="0072100B">
        <w:t>Woot</w:t>
      </w:r>
      <w:proofErr w:type="spellEnd"/>
      <w:r w:rsidR="0072100B">
        <w:t>!</w:t>
      </w:r>
    </w:p>
    <w:p w:rsidR="00CB08BF" w:rsidRDefault="00B94AAD" w:rsidP="004B5A9A">
      <w:pPr>
        <w:pStyle w:val="ListParagraph"/>
        <w:numPr>
          <w:ilvl w:val="0"/>
          <w:numId w:val="2"/>
        </w:numPr>
        <w:spacing w:line="360" w:lineRule="auto"/>
      </w:pPr>
      <w:r>
        <w:t>Last Minute Announcements</w:t>
      </w:r>
      <w:r w:rsidR="00FA010E">
        <w:t xml:space="preserve">: </w:t>
      </w:r>
    </w:p>
    <w:p w:rsidR="002B38EF" w:rsidRDefault="002B38EF" w:rsidP="002B38EF">
      <w:pPr>
        <w:pStyle w:val="ListParagraph"/>
        <w:numPr>
          <w:ilvl w:val="0"/>
          <w:numId w:val="8"/>
        </w:numPr>
        <w:spacing w:line="360" w:lineRule="auto"/>
      </w:pPr>
      <w:r>
        <w:lastRenderedPageBreak/>
        <w:t xml:space="preserve">GP Request </w:t>
      </w:r>
      <w:proofErr w:type="gramStart"/>
      <w:r>
        <w:t>need</w:t>
      </w:r>
      <w:proofErr w:type="gramEnd"/>
      <w:r>
        <w:t xml:space="preserve"> to be in by today! </w:t>
      </w:r>
      <w:r w:rsidR="00900C26">
        <w:t xml:space="preserve">Hall Allocations due to Cami by April 25! Hall of Spring/Year due by April 25, Parliamentarian apps due by Monday, NSLS looking for executives please see Niall </w:t>
      </w:r>
      <w:hyperlink r:id="rId12" w:history="1">
        <w:r w:rsidR="00900C26" w:rsidRPr="00551533">
          <w:rPr>
            <w:rStyle w:val="Hyperlink"/>
          </w:rPr>
          <w:t>lumberjacks.nsls@gmail.com</w:t>
        </w:r>
      </w:hyperlink>
      <w:r w:rsidR="00900C26">
        <w:t>, Food Service Committee email Angel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900C26">
        <w:rPr>
          <w:rFonts w:ascii="Arial" w:eastAsia="Times New Roman" w:hAnsi="Arial" w:cs="Arial"/>
          <w:sz w:val="20"/>
          <w:szCs w:val="20"/>
        </w:rPr>
        <w:t>4: 43pm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900C26">
        <w:rPr>
          <w:rFonts w:ascii="Arial" w:eastAsia="Times New Roman" w:hAnsi="Arial" w:cs="Arial"/>
          <w:sz w:val="20"/>
          <w:szCs w:val="20"/>
        </w:rPr>
        <w:t>Tinsley</w:t>
      </w:r>
    </w:p>
    <w:p w:rsidR="00A44A9C" w:rsidRPr="00E810FC" w:rsidRDefault="001B5DD4" w:rsidP="00E810F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900C26">
        <w:t>Raymond</w:t>
      </w:r>
    </w:p>
    <w:sectPr w:rsidR="00A44A9C" w:rsidRPr="00E810FC" w:rsidSect="00B169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AA" w:rsidRDefault="00FB5CAA" w:rsidP="00F91569">
      <w:pPr>
        <w:spacing w:after="0" w:line="240" w:lineRule="auto"/>
      </w:pPr>
      <w:r>
        <w:separator/>
      </w:r>
    </w:p>
  </w:endnote>
  <w:endnote w:type="continuationSeparator" w:id="0">
    <w:p w:rsidR="00FB5CAA" w:rsidRDefault="00FB5CAA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AA" w:rsidRDefault="00FB5CAA" w:rsidP="00F91569">
      <w:pPr>
        <w:spacing w:after="0" w:line="240" w:lineRule="auto"/>
      </w:pPr>
      <w:r>
        <w:separator/>
      </w:r>
    </w:p>
  </w:footnote>
  <w:footnote w:type="continuationSeparator" w:id="0">
    <w:p w:rsidR="00FB5CAA" w:rsidRDefault="00FB5CAA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AB55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AB55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AB55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7A8"/>
    <w:multiLevelType w:val="hybridMultilevel"/>
    <w:tmpl w:val="E69A248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26C08"/>
    <w:multiLevelType w:val="hybridMultilevel"/>
    <w:tmpl w:val="5B0A10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031E6"/>
    <w:multiLevelType w:val="hybridMultilevel"/>
    <w:tmpl w:val="1E587C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0198B"/>
    <w:multiLevelType w:val="hybridMultilevel"/>
    <w:tmpl w:val="3014E4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BF530C"/>
    <w:rsid w:val="00005CF0"/>
    <w:rsid w:val="00007067"/>
    <w:rsid w:val="00014B22"/>
    <w:rsid w:val="000254A0"/>
    <w:rsid w:val="00032CA0"/>
    <w:rsid w:val="00042E8D"/>
    <w:rsid w:val="00052175"/>
    <w:rsid w:val="00063BB0"/>
    <w:rsid w:val="00075824"/>
    <w:rsid w:val="000772A2"/>
    <w:rsid w:val="00082943"/>
    <w:rsid w:val="000923E6"/>
    <w:rsid w:val="0009410B"/>
    <w:rsid w:val="000A4D48"/>
    <w:rsid w:val="000A73A0"/>
    <w:rsid w:val="000B0EF2"/>
    <w:rsid w:val="000B148A"/>
    <w:rsid w:val="000D1911"/>
    <w:rsid w:val="000D7D23"/>
    <w:rsid w:val="000F00FB"/>
    <w:rsid w:val="001549E2"/>
    <w:rsid w:val="00174D85"/>
    <w:rsid w:val="00187002"/>
    <w:rsid w:val="001B5DD4"/>
    <w:rsid w:val="001D577B"/>
    <w:rsid w:val="001E4576"/>
    <w:rsid w:val="00201BF7"/>
    <w:rsid w:val="0020415E"/>
    <w:rsid w:val="0026455C"/>
    <w:rsid w:val="00270BFE"/>
    <w:rsid w:val="00290D44"/>
    <w:rsid w:val="002B38EF"/>
    <w:rsid w:val="002D5B5C"/>
    <w:rsid w:val="00311C93"/>
    <w:rsid w:val="00323393"/>
    <w:rsid w:val="003422E0"/>
    <w:rsid w:val="0034385A"/>
    <w:rsid w:val="00351CB1"/>
    <w:rsid w:val="0037099F"/>
    <w:rsid w:val="00374A6F"/>
    <w:rsid w:val="00397F79"/>
    <w:rsid w:val="003B4EAF"/>
    <w:rsid w:val="003B6732"/>
    <w:rsid w:val="00435EFD"/>
    <w:rsid w:val="00457FDF"/>
    <w:rsid w:val="00480778"/>
    <w:rsid w:val="00496AD2"/>
    <w:rsid w:val="004B5A9A"/>
    <w:rsid w:val="004E7382"/>
    <w:rsid w:val="0050140A"/>
    <w:rsid w:val="00502617"/>
    <w:rsid w:val="00522BC2"/>
    <w:rsid w:val="005430A2"/>
    <w:rsid w:val="00547E69"/>
    <w:rsid w:val="005A2587"/>
    <w:rsid w:val="005B2ADD"/>
    <w:rsid w:val="005E0085"/>
    <w:rsid w:val="005E6EFC"/>
    <w:rsid w:val="005F3E02"/>
    <w:rsid w:val="00604033"/>
    <w:rsid w:val="00630A5C"/>
    <w:rsid w:val="006569FA"/>
    <w:rsid w:val="00685062"/>
    <w:rsid w:val="006C1FEC"/>
    <w:rsid w:val="006D733B"/>
    <w:rsid w:val="0072100B"/>
    <w:rsid w:val="007A23C5"/>
    <w:rsid w:val="00815095"/>
    <w:rsid w:val="00836F12"/>
    <w:rsid w:val="008624BE"/>
    <w:rsid w:val="00863A07"/>
    <w:rsid w:val="008829F8"/>
    <w:rsid w:val="008A33F9"/>
    <w:rsid w:val="008A4C39"/>
    <w:rsid w:val="008D6991"/>
    <w:rsid w:val="008F6B71"/>
    <w:rsid w:val="00900C26"/>
    <w:rsid w:val="00922675"/>
    <w:rsid w:val="00950A76"/>
    <w:rsid w:val="00965D7F"/>
    <w:rsid w:val="00966B0D"/>
    <w:rsid w:val="00982BF0"/>
    <w:rsid w:val="00990E49"/>
    <w:rsid w:val="009D23B8"/>
    <w:rsid w:val="009D428F"/>
    <w:rsid w:val="00A14A7A"/>
    <w:rsid w:val="00A32B18"/>
    <w:rsid w:val="00A333D2"/>
    <w:rsid w:val="00A44A9C"/>
    <w:rsid w:val="00A47F1D"/>
    <w:rsid w:val="00A6083B"/>
    <w:rsid w:val="00AA6B1D"/>
    <w:rsid w:val="00AB559A"/>
    <w:rsid w:val="00B16959"/>
    <w:rsid w:val="00B22626"/>
    <w:rsid w:val="00B37B74"/>
    <w:rsid w:val="00B6281B"/>
    <w:rsid w:val="00B729A7"/>
    <w:rsid w:val="00B93298"/>
    <w:rsid w:val="00B94AAD"/>
    <w:rsid w:val="00BF530C"/>
    <w:rsid w:val="00C23B58"/>
    <w:rsid w:val="00C40343"/>
    <w:rsid w:val="00C90F25"/>
    <w:rsid w:val="00CB08BF"/>
    <w:rsid w:val="00CB094C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14889"/>
    <w:rsid w:val="00E373FE"/>
    <w:rsid w:val="00E6433E"/>
    <w:rsid w:val="00E810FC"/>
    <w:rsid w:val="00E96A30"/>
    <w:rsid w:val="00EE55D6"/>
    <w:rsid w:val="00F14595"/>
    <w:rsid w:val="00F3355D"/>
    <w:rsid w:val="00F4613A"/>
    <w:rsid w:val="00F91569"/>
    <w:rsid w:val="00FA010E"/>
    <w:rsid w:val="00FB5CAA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mberjacks.nsls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725@na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2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CB630F1-5062-4305-A951-2F4D5F04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Minutes</Template>
  <TotalTime>7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bdg48</dc:creator>
  <cp:lastModifiedBy>NAU RHA</cp:lastModifiedBy>
  <cp:revision>3</cp:revision>
  <cp:lastPrinted>2011-05-12T00:37:00Z</cp:lastPrinted>
  <dcterms:created xsi:type="dcterms:W3CDTF">2012-04-16T23:43:00Z</dcterms:created>
  <dcterms:modified xsi:type="dcterms:W3CDTF">2012-04-23T22:19:00Z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